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F3" w:rsidRPr="000432EC" w:rsidRDefault="000432EC">
      <w:pPr>
        <w:spacing w:before="100" w:after="100" w:line="240" w:lineRule="auto"/>
        <w:rPr>
          <w:rFonts w:ascii="Calibri" w:eastAsia="Calibri" w:hAnsi="Calibri" w:cs="Calibri"/>
          <w:b/>
          <w:sz w:val="32"/>
          <w:szCs w:val="32"/>
        </w:rPr>
      </w:pPr>
      <w:r w:rsidRPr="000432EC">
        <w:rPr>
          <w:rFonts w:ascii="Calibri" w:eastAsia="Calibri" w:hAnsi="Calibri" w:cs="Calibri"/>
          <w:b/>
          <w:sz w:val="32"/>
          <w:szCs w:val="32"/>
        </w:rPr>
        <w:t>Maya Intro and Yacht Outline</w:t>
      </w:r>
    </w:p>
    <w:p w:rsidR="006606F3" w:rsidRPr="000432EC" w:rsidRDefault="000432E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This is an overview of topics covered for this demo.  These things are also covered in depth in the project write-up and exercises on the course website:</w:t>
      </w:r>
    </w:p>
    <w:p w:rsidR="006606F3" w:rsidRPr="000432EC" w:rsidRDefault="000432EC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hyperlink r:id="rId5">
        <w:r w:rsidRPr="000432E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www.cs.washington.edu/458</w:t>
        </w:r>
      </w:hyperlink>
    </w:p>
    <w:p w:rsidR="006606F3" w:rsidRPr="000432EC" w:rsidRDefault="006606F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606F3" w:rsidRPr="000432EC" w:rsidRDefault="000432E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b/>
          <w:sz w:val="24"/>
          <w:szCs w:val="24"/>
        </w:rPr>
        <w:t>Interface</w:t>
      </w:r>
    </w:p>
    <w:p w:rsidR="006606F3" w:rsidRPr="000432EC" w:rsidRDefault="000432E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Viewport</w:t>
      </w:r>
    </w:p>
    <w:p w:rsidR="006606F3" w:rsidRPr="000432EC" w:rsidRDefault="000432E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Menus</w:t>
      </w:r>
    </w:p>
    <w:p w:rsidR="006606F3" w:rsidRPr="000432EC" w:rsidRDefault="000432EC">
      <w:pPr>
        <w:numPr>
          <w:ilvl w:val="0"/>
          <w:numId w:val="1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Menu sets</w:t>
      </w:r>
    </w:p>
    <w:p w:rsidR="006606F3" w:rsidRPr="000432EC" w:rsidRDefault="000432EC">
      <w:pPr>
        <w:numPr>
          <w:ilvl w:val="0"/>
          <w:numId w:val="1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Menu docking</w:t>
      </w:r>
    </w:p>
    <w:p w:rsidR="006606F3" w:rsidRPr="000432EC" w:rsidRDefault="000432E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Hotbox</w:t>
      </w:r>
    </w:p>
    <w:p w:rsidR="006606F3" w:rsidRPr="000432EC" w:rsidRDefault="000432E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Shelf</w:t>
      </w:r>
    </w:p>
    <w:p w:rsidR="006606F3" w:rsidRPr="000432EC" w:rsidRDefault="000432E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Tool and layout bar</w:t>
      </w:r>
    </w:p>
    <w:p w:rsidR="006606F3" w:rsidRPr="000432EC" w:rsidRDefault="000432E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Timeline</w:t>
      </w:r>
    </w:p>
    <w:p w:rsidR="000432EC" w:rsidRPr="000432EC" w:rsidRDefault="000432E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SAVING - ASCII</w:t>
      </w:r>
    </w:p>
    <w:p w:rsidR="006606F3" w:rsidRPr="000432EC" w:rsidRDefault="006606F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6606F3" w:rsidRPr="000432EC" w:rsidRDefault="000432E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b/>
          <w:sz w:val="24"/>
          <w:szCs w:val="24"/>
        </w:rPr>
        <w:t>Viewport</w:t>
      </w:r>
    </w:p>
    <w:p w:rsidR="006606F3" w:rsidRPr="000432EC" w:rsidRDefault="000432EC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Navigation</w:t>
      </w:r>
    </w:p>
    <w:p w:rsidR="006606F3" w:rsidRPr="000432EC" w:rsidRDefault="000432EC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 xml:space="preserve">Single view </w:t>
      </w:r>
    </w:p>
    <w:p w:rsidR="006606F3" w:rsidRPr="000432EC" w:rsidRDefault="000432EC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 xml:space="preserve">Four view </w:t>
      </w:r>
    </w:p>
    <w:p w:rsidR="006606F3" w:rsidRPr="000432EC" w:rsidRDefault="006606F3">
      <w:pPr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6606F3" w:rsidRPr="000432EC" w:rsidRDefault="000432E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b/>
          <w:sz w:val="24"/>
          <w:szCs w:val="24"/>
        </w:rPr>
        <w:t>Selection</w:t>
      </w:r>
    </w:p>
    <w:p w:rsidR="006606F3" w:rsidRPr="000432EC" w:rsidRDefault="000432EC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arquee selection</w:t>
      </w:r>
    </w:p>
    <w:p w:rsidR="006606F3" w:rsidRPr="000432EC" w:rsidRDefault="000432EC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Selection modes</w:t>
      </w:r>
    </w:p>
    <w:p w:rsidR="006606F3" w:rsidRPr="000432EC" w:rsidRDefault="006606F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6606F3" w:rsidRPr="000432EC" w:rsidRDefault="000432E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b/>
          <w:sz w:val="24"/>
          <w:szCs w:val="24"/>
        </w:rPr>
        <w:t>Manipulation</w:t>
      </w:r>
    </w:p>
    <w:p w:rsidR="006606F3" w:rsidRPr="000432EC" w:rsidRDefault="000432E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Toolbar + hotkeys</w:t>
      </w:r>
    </w:p>
    <w:p w:rsidR="006606F3" w:rsidRPr="000432EC" w:rsidRDefault="000432E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Move Tool</w:t>
      </w:r>
    </w:p>
    <w:p w:rsidR="006606F3" w:rsidRPr="000432EC" w:rsidRDefault="000432EC">
      <w:pPr>
        <w:numPr>
          <w:ilvl w:val="0"/>
          <w:numId w:val="4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Snapping</w:t>
      </w:r>
      <w:r w:rsidR="00CC294A">
        <w:rPr>
          <w:rFonts w:ascii="Calibri" w:eastAsia="Calibri" w:hAnsi="Calibri" w:cs="Calibri"/>
          <w:sz w:val="24"/>
          <w:szCs w:val="24"/>
        </w:rPr>
        <w:t xml:space="preserve"> – Curve, Grid, Vertex</w:t>
      </w:r>
      <w:bookmarkStart w:id="0" w:name="_GoBack"/>
      <w:bookmarkEnd w:id="0"/>
    </w:p>
    <w:p w:rsidR="006606F3" w:rsidRPr="000432EC" w:rsidRDefault="000432E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Rotate Tool</w:t>
      </w:r>
    </w:p>
    <w:p w:rsidR="006606F3" w:rsidRPr="000432EC" w:rsidRDefault="000432E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Scale Tool</w:t>
      </w:r>
    </w:p>
    <w:p w:rsidR="006606F3" w:rsidRPr="000432EC" w:rsidRDefault="000432E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Handle size</w:t>
      </w:r>
    </w:p>
    <w:p w:rsidR="006606F3" w:rsidRPr="000432EC" w:rsidRDefault="000432E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Select Tool</w:t>
      </w:r>
    </w:p>
    <w:p w:rsidR="006606F3" w:rsidRPr="000432EC" w:rsidRDefault="006606F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606F3" w:rsidRPr="000432EC" w:rsidRDefault="000432E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b/>
          <w:sz w:val="24"/>
          <w:szCs w:val="24"/>
        </w:rPr>
        <w:t>Undo Queue</w:t>
      </w:r>
    </w:p>
    <w:p w:rsidR="006606F3" w:rsidRPr="000432EC" w:rsidRDefault="000432EC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b/>
          <w:sz w:val="24"/>
          <w:szCs w:val="24"/>
        </w:rPr>
        <w:t xml:space="preserve">Window </w:t>
      </w:r>
      <w:r w:rsidRPr="000432EC">
        <w:rPr>
          <w:rFonts w:ascii="Cambria Math" w:eastAsia="Cambria Math" w:hAnsi="Cambria Math" w:cs="Cambria Math"/>
          <w:b/>
          <w:sz w:val="24"/>
          <w:szCs w:val="24"/>
        </w:rPr>
        <w:t>→</w:t>
      </w:r>
      <w:r w:rsidRPr="000432EC">
        <w:rPr>
          <w:rFonts w:ascii="Calibri" w:eastAsia="Calibri" w:hAnsi="Calibri" w:cs="Calibri"/>
          <w:b/>
          <w:sz w:val="24"/>
          <w:szCs w:val="24"/>
        </w:rPr>
        <w:t xml:space="preserve"> Settings/Preferences </w:t>
      </w:r>
      <w:r w:rsidRPr="000432EC">
        <w:rPr>
          <w:rFonts w:ascii="Cambria Math" w:eastAsia="Cambria Math" w:hAnsi="Cambria Math" w:cs="Cambria Math"/>
          <w:b/>
          <w:sz w:val="24"/>
          <w:szCs w:val="24"/>
        </w:rPr>
        <w:t>→</w:t>
      </w:r>
      <w:r w:rsidR="00E74F9A">
        <w:rPr>
          <w:rFonts w:ascii="Cambria Math" w:eastAsia="Cambria Math" w:hAnsi="Cambria Math" w:cs="Cambria Math"/>
          <w:b/>
          <w:sz w:val="24"/>
          <w:szCs w:val="24"/>
        </w:rPr>
        <w:t xml:space="preserve"> </w:t>
      </w:r>
      <w:r w:rsidRPr="000432EC">
        <w:rPr>
          <w:rFonts w:ascii="Calibri" w:eastAsia="Calibri" w:hAnsi="Calibri" w:cs="Calibri"/>
          <w:b/>
          <w:sz w:val="24"/>
          <w:szCs w:val="24"/>
        </w:rPr>
        <w:t>Preferences</w:t>
      </w:r>
      <w:r w:rsidR="00E74F9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432EC">
        <w:rPr>
          <w:rFonts w:ascii="Cambria Math" w:eastAsia="Cambria Math" w:hAnsi="Cambria Math" w:cs="Cambria Math"/>
          <w:b/>
          <w:sz w:val="24"/>
          <w:szCs w:val="24"/>
        </w:rPr>
        <w:t>→</w:t>
      </w:r>
      <w:r w:rsidR="00E74F9A">
        <w:rPr>
          <w:rFonts w:ascii="Cambria Math" w:eastAsia="Cambria Math" w:hAnsi="Cambria Math" w:cs="Cambria Math"/>
          <w:b/>
          <w:sz w:val="24"/>
          <w:szCs w:val="24"/>
        </w:rPr>
        <w:t xml:space="preserve"> </w:t>
      </w:r>
      <w:r w:rsidRPr="000432EC">
        <w:rPr>
          <w:rFonts w:eastAsia="Cambria Math" w:cs="Cambria Math"/>
          <w:b/>
          <w:sz w:val="24"/>
          <w:szCs w:val="24"/>
        </w:rPr>
        <w:t>Undo</w:t>
      </w:r>
    </w:p>
    <w:p w:rsidR="006606F3" w:rsidRPr="000432EC" w:rsidRDefault="006606F3">
      <w:pPr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6606F3" w:rsidRPr="000432EC" w:rsidRDefault="000432E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b/>
          <w:sz w:val="24"/>
          <w:szCs w:val="24"/>
        </w:rPr>
        <w:t>Marking Menu</w:t>
      </w:r>
    </w:p>
    <w:p w:rsidR="006606F3" w:rsidRPr="000432EC" w:rsidRDefault="000432EC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Method of choice over menus/hotbox/shelf when possible</w:t>
      </w:r>
    </w:p>
    <w:p w:rsidR="006606F3" w:rsidRPr="000432EC" w:rsidRDefault="000432EC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Contextual</w:t>
      </w:r>
    </w:p>
    <w:p w:rsidR="006606F3" w:rsidRPr="000432EC" w:rsidRDefault="000432EC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See handout or list on website for summary of basic commands</w:t>
      </w:r>
    </w:p>
    <w:p w:rsidR="006606F3" w:rsidRPr="000432EC" w:rsidRDefault="006606F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6606F3" w:rsidRPr="000432EC" w:rsidRDefault="000432E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b/>
          <w:sz w:val="24"/>
          <w:szCs w:val="24"/>
        </w:rPr>
        <w:t>Modeling</w:t>
      </w:r>
    </w:p>
    <w:p w:rsidR="006606F3" w:rsidRPr="000432EC" w:rsidRDefault="000432EC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lastRenderedPageBreak/>
        <w:t>NURBs vs Polygons</w:t>
      </w:r>
    </w:p>
    <w:p w:rsidR="006606F3" w:rsidRPr="000432EC" w:rsidRDefault="006606F3">
      <w:pPr>
        <w:spacing w:after="0" w:line="240" w:lineRule="auto"/>
        <w:ind w:left="360"/>
        <w:rPr>
          <w:rFonts w:ascii="Calibri" w:eastAsia="Calibri" w:hAnsi="Calibri" w:cs="Calibri"/>
          <w:b/>
          <w:sz w:val="24"/>
          <w:szCs w:val="24"/>
        </w:rPr>
      </w:pPr>
    </w:p>
    <w:p w:rsidR="006606F3" w:rsidRPr="000432EC" w:rsidRDefault="000432E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b/>
          <w:sz w:val="24"/>
          <w:szCs w:val="24"/>
        </w:rPr>
        <w:t>Yacht Hull</w:t>
      </w:r>
    </w:p>
    <w:p w:rsidR="006606F3" w:rsidRPr="000432EC" w:rsidRDefault="000432EC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Save all the time!</w:t>
      </w:r>
    </w:p>
    <w:p w:rsidR="006606F3" w:rsidRPr="000432EC" w:rsidRDefault="000432EC">
      <w:pPr>
        <w:numPr>
          <w:ilvl w:val="0"/>
          <w:numId w:val="8"/>
        </w:numPr>
        <w:spacing w:after="0" w:line="240" w:lineRule="auto"/>
        <w:ind w:left="144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Production workspace</w:t>
      </w:r>
    </w:p>
    <w:p w:rsidR="006606F3" w:rsidRPr="000432EC" w:rsidRDefault="000432EC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Create cube</w:t>
      </w:r>
    </w:p>
    <w:p w:rsidR="006606F3" w:rsidRPr="000432EC" w:rsidRDefault="000432EC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Insert Edge Loop Tool</w:t>
      </w:r>
    </w:p>
    <w:p w:rsidR="006606F3" w:rsidRPr="000432EC" w:rsidRDefault="000432EC" w:rsidP="00CC294A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Tool Options</w:t>
      </w:r>
    </w:p>
    <w:p w:rsidR="006606F3" w:rsidRPr="000432EC" w:rsidRDefault="000432EC" w:rsidP="00CC294A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Symmetrical modeling workflow</w:t>
      </w:r>
    </w:p>
    <w:p w:rsidR="006606F3" w:rsidRPr="000432EC" w:rsidRDefault="000432EC" w:rsidP="00CC294A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Four view use in modeling</w:t>
      </w:r>
    </w:p>
    <w:p w:rsidR="00CC294A" w:rsidRPr="00CC294A" w:rsidRDefault="000432EC" w:rsidP="00CC294A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Polygon extrusion</w:t>
      </w:r>
    </w:p>
    <w:p w:rsidR="006606F3" w:rsidRPr="000432EC" w:rsidRDefault="000432EC" w:rsidP="00CC294A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Multi-cut tool</w:t>
      </w:r>
    </w:p>
    <w:p w:rsidR="006606F3" w:rsidRPr="000432EC" w:rsidRDefault="000432EC" w:rsidP="00CC294A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Append to Polygon Tool</w:t>
      </w:r>
    </w:p>
    <w:p w:rsidR="00CC294A" w:rsidRDefault="00CC294A" w:rsidP="00CC294A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6606F3" w:rsidRPr="000432EC" w:rsidRDefault="000432EC" w:rsidP="00CC294A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b/>
          <w:sz w:val="24"/>
          <w:szCs w:val="24"/>
        </w:rPr>
        <w:t>Yacht propellers</w:t>
      </w:r>
    </w:p>
    <w:p w:rsidR="006606F3" w:rsidRPr="000432EC" w:rsidRDefault="000432EC" w:rsidP="00CC294A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Create cylinder</w:t>
      </w:r>
    </w:p>
    <w:p w:rsidR="006606F3" w:rsidRPr="000432EC" w:rsidRDefault="000432EC" w:rsidP="00CC294A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 xml:space="preserve">Channel Box </w:t>
      </w:r>
    </w:p>
    <w:p w:rsidR="006606F3" w:rsidRPr="000432EC" w:rsidRDefault="000432EC" w:rsidP="00CC294A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Maya History</w:t>
      </w:r>
    </w:p>
    <w:p w:rsidR="006606F3" w:rsidRPr="000432EC" w:rsidRDefault="000432EC" w:rsidP="00CC294A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Duplicate</w:t>
      </w:r>
    </w:p>
    <w:p w:rsidR="006606F3" w:rsidRPr="000432EC" w:rsidRDefault="000432EC" w:rsidP="00CC294A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Mesh Combine</w:t>
      </w:r>
    </w:p>
    <w:p w:rsidR="006606F3" w:rsidRPr="000432EC" w:rsidRDefault="000432EC" w:rsidP="00CC294A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4"/>
          <w:szCs w:val="24"/>
        </w:rPr>
      </w:pPr>
      <w:r w:rsidRPr="000432EC">
        <w:rPr>
          <w:rFonts w:ascii="Calibri" w:eastAsia="Calibri" w:hAnsi="Calibri" w:cs="Calibri"/>
          <w:sz w:val="24"/>
          <w:szCs w:val="24"/>
        </w:rPr>
        <w:t>Cleanup</w:t>
      </w:r>
    </w:p>
    <w:sectPr w:rsidR="006606F3" w:rsidRPr="0004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6280"/>
    <w:multiLevelType w:val="multilevel"/>
    <w:tmpl w:val="455A0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D1A47"/>
    <w:multiLevelType w:val="multilevel"/>
    <w:tmpl w:val="9E886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55DFB"/>
    <w:multiLevelType w:val="multilevel"/>
    <w:tmpl w:val="79645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951BC"/>
    <w:multiLevelType w:val="multilevel"/>
    <w:tmpl w:val="CEDE9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35FCB"/>
    <w:multiLevelType w:val="multilevel"/>
    <w:tmpl w:val="8AA8E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55491"/>
    <w:multiLevelType w:val="multilevel"/>
    <w:tmpl w:val="EF2AD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77A5E"/>
    <w:multiLevelType w:val="multilevel"/>
    <w:tmpl w:val="61D0B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852B52"/>
    <w:multiLevelType w:val="multilevel"/>
    <w:tmpl w:val="6A1E8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473DD3"/>
    <w:multiLevelType w:val="multilevel"/>
    <w:tmpl w:val="25B04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06F3"/>
    <w:rsid w:val="000432EC"/>
    <w:rsid w:val="006606F3"/>
    <w:rsid w:val="00CC294A"/>
    <w:rsid w:val="00E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2EE56-B06B-451C-9E14-FE8EDB6C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.washington.edu/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B670A97D.dotm</Template>
  <TotalTime>27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Erin Caswell</cp:lastModifiedBy>
  <cp:revision>3</cp:revision>
  <dcterms:created xsi:type="dcterms:W3CDTF">2016-09-15T19:42:00Z</dcterms:created>
  <dcterms:modified xsi:type="dcterms:W3CDTF">2016-09-15T20:09:00Z</dcterms:modified>
</cp:coreProperties>
</file>